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1D" w:rsidRPr="007C3D1D" w:rsidRDefault="007C3D1D" w:rsidP="007C3D1D">
      <w:pPr>
        <w:pStyle w:val="Header"/>
        <w:tabs>
          <w:tab w:val="clear" w:pos="4320"/>
          <w:tab w:val="clear" w:pos="8640"/>
          <w:tab w:val="center" w:pos="1800"/>
          <w:tab w:val="center" w:pos="6660"/>
        </w:tabs>
        <w:ind w:right="-630"/>
        <w:rPr>
          <w:rFonts w:ascii="Times New Roman" w:hAnsi="Times New Roman"/>
          <w:sz w:val="26"/>
          <w:szCs w:val="26"/>
        </w:rPr>
      </w:pPr>
      <w:r>
        <w:rPr>
          <w:rFonts w:ascii="Times New Roman" w:hAnsi="Times New Roman"/>
          <w:sz w:val="26"/>
          <w:szCs w:val="26"/>
        </w:rPr>
        <w:t xml:space="preserve">       </w:t>
      </w:r>
      <w:r w:rsidRPr="007C3D1D">
        <w:rPr>
          <w:rFonts w:ascii="Times New Roman" w:hAnsi="Times New Roman"/>
          <w:sz w:val="26"/>
          <w:szCs w:val="26"/>
        </w:rPr>
        <w:t xml:space="preserve">ỦY BAN NHÂN DÂN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7C3D1D">
            <w:rPr>
              <w:rFonts w:ascii="Times New Roman" w:hAnsi="Times New Roman"/>
              <w:b/>
              <w:sz w:val="26"/>
              <w:szCs w:val="26"/>
            </w:rPr>
            <w:t>NAM</w:t>
          </w:r>
        </w:smartTag>
      </w:smartTag>
    </w:p>
    <w:p w:rsidR="007C3D1D" w:rsidRPr="007C3D1D" w:rsidRDefault="007C3D1D" w:rsidP="007C3D1D">
      <w:pPr>
        <w:tabs>
          <w:tab w:val="center" w:pos="1800"/>
          <w:tab w:val="center" w:pos="6570"/>
          <w:tab w:val="center" w:pos="6660"/>
        </w:tabs>
        <w:ind w:right="-360"/>
        <w:rPr>
          <w:rFonts w:ascii="Times New Roman" w:hAnsi="Times New Roman"/>
          <w:b/>
          <w:sz w:val="26"/>
          <w:szCs w:val="26"/>
          <w:u w:val="single"/>
        </w:rPr>
      </w:pPr>
      <w:r w:rsidRPr="007C3D1D">
        <w:rPr>
          <w:rFonts w:ascii="Times New Roman" w:hAnsi="Times New Roman"/>
          <w:sz w:val="26"/>
          <w:szCs w:val="26"/>
        </w:rPr>
        <w:t xml:space="preserve">THÀNH PHỐ HỒ CHÍ MINH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Độc lập - Tự do - Hạnh phúc</w:t>
      </w:r>
    </w:p>
    <w:p w:rsidR="007C3D1D" w:rsidRPr="007C3D1D" w:rsidRDefault="007C3D1D" w:rsidP="007C3D1D">
      <w:pPr>
        <w:tabs>
          <w:tab w:val="center" w:pos="1800"/>
          <w:tab w:val="center" w:pos="6660"/>
        </w:tabs>
        <w:rPr>
          <w:rFonts w:ascii="Times New Roman" w:hAnsi="Times New Roman"/>
          <w:sz w:val="26"/>
          <w:szCs w:val="26"/>
        </w:rPr>
      </w:pPr>
      <w:r w:rsidRPr="007C3D1D">
        <w:rPr>
          <w:rFonts w:ascii="Times New Roman" w:hAnsi="Times New Roman"/>
          <w:b/>
          <w:sz w:val="26"/>
          <w:szCs w:val="26"/>
        </w:rPr>
        <w:t>SỞ GIÁO DỤC VÀ ĐÀO TẠO</w:t>
      </w:r>
      <w:r w:rsidRPr="007C3D1D">
        <w:rPr>
          <w:rFonts w:ascii="Times New Roman" w:hAnsi="Times New Roman"/>
          <w:sz w:val="26"/>
          <w:szCs w:val="26"/>
        </w:rPr>
        <w:t xml:space="preserve">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sz w:val="26"/>
          <w:szCs w:val="26"/>
        </w:rPr>
        <w:t>________________________</w:t>
      </w:r>
    </w:p>
    <w:p w:rsidR="007C3D1D" w:rsidRPr="007C3D1D" w:rsidRDefault="00362456" w:rsidP="007C3D1D">
      <w:pPr>
        <w:tabs>
          <w:tab w:val="center" w:pos="1800"/>
          <w:tab w:val="center" w:pos="6660"/>
        </w:tabs>
        <w:ind w:right="-720"/>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36830</wp:posOffset>
                </wp:positionV>
                <wp:extent cx="800100" cy="0"/>
                <wp:effectExtent l="9525" t="8255" r="9525"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5767"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pt" to="1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8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"/>
            </w:pict>
          </mc:Fallback>
        </mc:AlternateContent>
      </w:r>
      <w:r w:rsidR="00A23E9B">
        <w:rPr>
          <w:rFonts w:ascii="Times New Roman" w:hAnsi="Times New Roman"/>
          <w:sz w:val="26"/>
          <w:szCs w:val="26"/>
        </w:rPr>
        <w:tab/>
      </w:r>
      <w:r w:rsidR="007C3D1D">
        <w:rPr>
          <w:rFonts w:ascii="Times New Roman" w:hAnsi="Times New Roman"/>
          <w:sz w:val="26"/>
          <w:szCs w:val="26"/>
        </w:rPr>
        <w:t xml:space="preserve">   </w:t>
      </w:r>
    </w:p>
    <w:p w:rsidR="007C3D1D" w:rsidRPr="00031CA8" w:rsidRDefault="00604A1F" w:rsidP="007C3D1D">
      <w:pPr>
        <w:ind w:right="-720"/>
        <w:rPr>
          <w:rFonts w:ascii="Times New Roman" w:hAnsi="Times New Roman"/>
          <w:sz w:val="26"/>
          <w:szCs w:val="26"/>
        </w:rPr>
      </w:pPr>
      <w:r>
        <w:rPr>
          <w:rFonts w:ascii="Times New Roman" w:hAnsi="Times New Roman"/>
          <w:sz w:val="26"/>
          <w:szCs w:val="26"/>
        </w:rPr>
        <w:t xml:space="preserve">       </w:t>
      </w:r>
      <w:r w:rsidRPr="00604A1F">
        <w:rPr>
          <w:rFonts w:ascii="Times New Roman" w:hAnsi="Times New Roman"/>
          <w:b/>
          <w:sz w:val="26"/>
          <w:szCs w:val="26"/>
        </w:rPr>
        <w:t>PHÒNG TỔ CHỨC CÁN BỘ</w:t>
      </w:r>
      <w:r>
        <w:rPr>
          <w:rFonts w:ascii="Times New Roman" w:hAnsi="Times New Roman"/>
          <w:sz w:val="26"/>
          <w:szCs w:val="26"/>
        </w:rPr>
        <w:t xml:space="preserve">    </w:t>
      </w:r>
      <w:r w:rsidR="00751065">
        <w:rPr>
          <w:rFonts w:ascii="Times New Roman" w:hAnsi="Times New Roman"/>
          <w:sz w:val="26"/>
          <w:szCs w:val="26"/>
        </w:rPr>
        <w:t xml:space="preserve"> </w:t>
      </w:r>
      <w:r>
        <w:rPr>
          <w:rFonts w:ascii="Times New Roman" w:hAnsi="Times New Roman"/>
          <w:sz w:val="26"/>
          <w:szCs w:val="26"/>
        </w:rPr>
        <w:t xml:space="preserve">  </w:t>
      </w:r>
      <w:r w:rsidR="00751065">
        <w:rPr>
          <w:rFonts w:ascii="Times New Roman" w:hAnsi="Times New Roman"/>
          <w:i/>
          <w:sz w:val="26"/>
          <w:szCs w:val="26"/>
        </w:rPr>
        <w:t xml:space="preserve">Thành phố </w:t>
      </w:r>
      <w:r w:rsidR="007C3D1D" w:rsidRPr="007C3D1D">
        <w:rPr>
          <w:rFonts w:ascii="Times New Roman" w:hAnsi="Times New Roman"/>
          <w:i/>
          <w:sz w:val="26"/>
          <w:szCs w:val="26"/>
        </w:rPr>
        <w:t xml:space="preserve"> Hồ Chí Minh, ngày </w:t>
      </w:r>
      <w:r w:rsidR="000058DC">
        <w:rPr>
          <w:rFonts w:ascii="Times New Roman" w:hAnsi="Times New Roman"/>
          <w:i/>
          <w:sz w:val="26"/>
          <w:szCs w:val="26"/>
        </w:rPr>
        <w:t>05</w:t>
      </w:r>
      <w:r w:rsidR="009575E8">
        <w:rPr>
          <w:rFonts w:ascii="Times New Roman" w:hAnsi="Times New Roman"/>
          <w:i/>
          <w:sz w:val="26"/>
          <w:szCs w:val="26"/>
          <w:lang w:val="vi-VN"/>
        </w:rPr>
        <w:t xml:space="preserve"> </w:t>
      </w:r>
      <w:r w:rsidR="007C3D1D" w:rsidRPr="007C3D1D">
        <w:rPr>
          <w:rFonts w:ascii="Times New Roman" w:hAnsi="Times New Roman"/>
          <w:i/>
          <w:sz w:val="26"/>
          <w:szCs w:val="26"/>
        </w:rPr>
        <w:t xml:space="preserve">tháng </w:t>
      </w:r>
      <w:r w:rsidR="000058DC">
        <w:rPr>
          <w:rFonts w:ascii="Times New Roman" w:hAnsi="Times New Roman"/>
          <w:i/>
          <w:sz w:val="26"/>
          <w:szCs w:val="26"/>
        </w:rPr>
        <w:t>7</w:t>
      </w:r>
      <w:r w:rsidR="00EF128E">
        <w:rPr>
          <w:rFonts w:ascii="Times New Roman" w:hAnsi="Times New Roman"/>
          <w:i/>
          <w:sz w:val="26"/>
          <w:szCs w:val="26"/>
          <w:lang w:val="vi-VN"/>
        </w:rPr>
        <w:t xml:space="preserve"> </w:t>
      </w:r>
      <w:r w:rsidR="007C3D1D" w:rsidRPr="007C3D1D">
        <w:rPr>
          <w:rFonts w:ascii="Times New Roman" w:hAnsi="Times New Roman"/>
          <w:i/>
          <w:sz w:val="26"/>
          <w:szCs w:val="26"/>
        </w:rPr>
        <w:t xml:space="preserve">năm </w:t>
      </w:r>
      <w:r w:rsidR="00EF128E">
        <w:rPr>
          <w:rFonts w:ascii="Times New Roman" w:hAnsi="Times New Roman"/>
          <w:i/>
          <w:sz w:val="26"/>
          <w:szCs w:val="26"/>
          <w:lang w:val="vi-VN"/>
        </w:rPr>
        <w:t>201</w:t>
      </w:r>
      <w:r w:rsidR="00031CA8">
        <w:rPr>
          <w:rFonts w:ascii="Times New Roman" w:hAnsi="Times New Roman"/>
          <w:i/>
          <w:sz w:val="26"/>
          <w:szCs w:val="26"/>
        </w:rPr>
        <w:t>6</w:t>
      </w:r>
    </w:p>
    <w:p w:rsidR="00751065" w:rsidRDefault="00751065" w:rsidP="00751065">
      <w:pPr>
        <w:ind w:left="2880" w:right="-34" w:firstLine="720"/>
        <w:rPr>
          <w:rFonts w:ascii="Times New Roman" w:hAnsi="Times New Roman"/>
          <w:sz w:val="26"/>
          <w:szCs w:val="26"/>
        </w:rPr>
      </w:pPr>
    </w:p>
    <w:p w:rsidR="00751065" w:rsidRDefault="00751065" w:rsidP="00751065">
      <w:pPr>
        <w:ind w:left="2880" w:right="-34" w:firstLine="720"/>
        <w:rPr>
          <w:rFonts w:ascii="Times New Roman" w:hAnsi="Times New Roman"/>
          <w:sz w:val="26"/>
          <w:szCs w:val="26"/>
        </w:rPr>
      </w:pPr>
    </w:p>
    <w:p w:rsidR="00E402AB" w:rsidRDefault="00E402AB" w:rsidP="00D51BD6">
      <w:pPr>
        <w:ind w:right="-720"/>
        <w:jc w:val="center"/>
        <w:rPr>
          <w:rFonts w:ascii="Times New Roman" w:hAnsi="Times New Roman"/>
          <w:b/>
          <w:sz w:val="28"/>
          <w:szCs w:val="28"/>
        </w:rPr>
      </w:pPr>
    </w:p>
    <w:p w:rsidR="00751065" w:rsidRPr="00751065" w:rsidRDefault="00751065" w:rsidP="00D51BD6">
      <w:pPr>
        <w:ind w:right="-720"/>
        <w:jc w:val="center"/>
        <w:rPr>
          <w:rFonts w:ascii="Times New Roman" w:hAnsi="Times New Roman"/>
          <w:b/>
          <w:sz w:val="28"/>
          <w:szCs w:val="28"/>
        </w:rPr>
      </w:pPr>
      <w:r w:rsidRPr="00751065">
        <w:rPr>
          <w:rFonts w:ascii="Times New Roman" w:hAnsi="Times New Roman"/>
          <w:b/>
          <w:sz w:val="28"/>
          <w:szCs w:val="28"/>
        </w:rPr>
        <w:t>THÔNG BÁO</w:t>
      </w:r>
    </w:p>
    <w:p w:rsidR="00751065" w:rsidRPr="00F1324E" w:rsidRDefault="00751065" w:rsidP="00A27190">
      <w:pPr>
        <w:ind w:right="-34"/>
        <w:jc w:val="center"/>
        <w:rPr>
          <w:rFonts w:ascii="Times New Roman" w:hAnsi="Times New Roman"/>
          <w:b/>
          <w:sz w:val="26"/>
          <w:szCs w:val="26"/>
        </w:rPr>
      </w:pPr>
      <w:r w:rsidRPr="00F1324E">
        <w:rPr>
          <w:rFonts w:ascii="Times New Roman" w:hAnsi="Times New Roman"/>
          <w:b/>
          <w:sz w:val="26"/>
          <w:szCs w:val="26"/>
        </w:rPr>
        <w:t xml:space="preserve">Về thẩm định </w:t>
      </w:r>
      <w:r w:rsidR="00DB39D7" w:rsidRPr="00F1324E">
        <w:rPr>
          <w:rFonts w:ascii="Times New Roman" w:hAnsi="Times New Roman"/>
          <w:b/>
          <w:sz w:val="26"/>
          <w:szCs w:val="26"/>
        </w:rPr>
        <w:t xml:space="preserve">hồ sơ </w:t>
      </w:r>
      <w:r w:rsidRPr="00F1324E">
        <w:rPr>
          <w:rFonts w:ascii="Times New Roman" w:hAnsi="Times New Roman"/>
          <w:b/>
          <w:sz w:val="26"/>
          <w:szCs w:val="26"/>
        </w:rPr>
        <w:t xml:space="preserve">nâng </w:t>
      </w:r>
      <w:r w:rsidR="004465E8" w:rsidRPr="00F1324E">
        <w:rPr>
          <w:rFonts w:ascii="Times New Roman" w:hAnsi="Times New Roman"/>
          <w:b/>
          <w:sz w:val="26"/>
          <w:szCs w:val="26"/>
          <w:lang w:val="vi-VN"/>
        </w:rPr>
        <w:t xml:space="preserve">quý </w:t>
      </w:r>
      <w:r w:rsidR="000058DC" w:rsidRPr="00F1324E">
        <w:rPr>
          <w:rFonts w:ascii="Times New Roman" w:hAnsi="Times New Roman"/>
          <w:b/>
          <w:sz w:val="26"/>
          <w:szCs w:val="26"/>
        </w:rPr>
        <w:t>3</w:t>
      </w:r>
      <w:r w:rsidR="00031CA8" w:rsidRPr="00F1324E">
        <w:rPr>
          <w:rFonts w:ascii="Times New Roman" w:hAnsi="Times New Roman"/>
          <w:b/>
          <w:sz w:val="26"/>
          <w:szCs w:val="26"/>
        </w:rPr>
        <w:t>/2016</w:t>
      </w:r>
      <w:r w:rsidR="00E402AB" w:rsidRPr="00F1324E">
        <w:rPr>
          <w:rFonts w:ascii="Times New Roman" w:hAnsi="Times New Roman"/>
          <w:b/>
          <w:sz w:val="26"/>
          <w:szCs w:val="26"/>
        </w:rPr>
        <w:t>.</w:t>
      </w:r>
    </w:p>
    <w:p w:rsidR="00F1324E" w:rsidRDefault="00F1324E" w:rsidP="00F1324E">
      <w:pPr>
        <w:spacing w:before="120" w:after="120"/>
        <w:jc w:val="both"/>
        <w:rPr>
          <w:rFonts w:ascii="Times New Roman" w:hAnsi="Times New Roman"/>
          <w:sz w:val="26"/>
          <w:lang w:val="vi-VN"/>
        </w:rPr>
      </w:pPr>
    </w:p>
    <w:p w:rsidR="00751065" w:rsidRDefault="009C294B" w:rsidP="00F1324E">
      <w:pPr>
        <w:spacing w:before="120" w:after="120" w:line="360" w:lineRule="auto"/>
        <w:jc w:val="both"/>
        <w:rPr>
          <w:rFonts w:ascii="Times New Roman" w:hAnsi="Times New Roman"/>
          <w:sz w:val="26"/>
          <w:szCs w:val="26"/>
          <w:lang w:val="vi-VN"/>
        </w:rPr>
      </w:pPr>
      <w:r w:rsidRPr="00D344EB">
        <w:rPr>
          <w:rFonts w:ascii="Times New Roman" w:hAnsi="Times New Roman"/>
          <w:sz w:val="26"/>
          <w:lang w:val="vi-VN"/>
        </w:rPr>
        <w:t xml:space="preserve">           </w:t>
      </w:r>
      <w:r w:rsidR="00DB39D7" w:rsidRPr="00D344EB">
        <w:rPr>
          <w:rFonts w:ascii="Times New Roman" w:hAnsi="Times New Roman"/>
          <w:sz w:val="26"/>
          <w:szCs w:val="26"/>
          <w:lang w:val="vi-VN"/>
        </w:rPr>
        <w:t>Căn cứ</w:t>
      </w:r>
      <w:r w:rsidRPr="00D344EB">
        <w:rPr>
          <w:rFonts w:ascii="Times New Roman" w:hAnsi="Times New Roman"/>
          <w:sz w:val="26"/>
          <w:szCs w:val="26"/>
          <w:lang w:val="vi-VN"/>
        </w:rPr>
        <w:t xml:space="preserve"> văn bản số </w:t>
      </w:r>
      <w:r w:rsidR="00DB39D7" w:rsidRPr="00D344EB">
        <w:rPr>
          <w:rFonts w:ascii="Times New Roman" w:hAnsi="Times New Roman"/>
          <w:sz w:val="26"/>
          <w:szCs w:val="26"/>
          <w:lang w:val="vi-VN"/>
        </w:rPr>
        <w:t>456/GDĐT-TC ngày 11 tháng 3 năm 2011 của Sở Giáo dục và Đào tạo thành phố về thực hiện nâng bậc lương thường xuyên, xếp phụ cấp thâm niên vượt khung, nâng phụ cấp thâm niên vượt khung năm 2011,</w:t>
      </w:r>
    </w:p>
    <w:p w:rsidR="004465E8" w:rsidRPr="00F1324E" w:rsidRDefault="004465E8" w:rsidP="00F1324E">
      <w:pPr>
        <w:spacing w:before="120" w:after="120" w:line="360" w:lineRule="auto"/>
        <w:ind w:firstLine="709"/>
        <w:jc w:val="both"/>
        <w:rPr>
          <w:rFonts w:ascii="Times New Roman" w:hAnsi="Times New Roman"/>
          <w:sz w:val="26"/>
          <w:szCs w:val="26"/>
          <w:lang w:val="vi-VN"/>
        </w:rPr>
      </w:pPr>
      <w:r w:rsidRPr="004465E8">
        <w:rPr>
          <w:rFonts w:ascii="Times New Roman" w:hAnsi="Times New Roman"/>
          <w:sz w:val="26"/>
          <w:szCs w:val="26"/>
          <w:lang w:val="vi-VN"/>
        </w:rPr>
        <w:t xml:space="preserve">Căn cứ văn bản số </w:t>
      </w:r>
      <w:r>
        <w:rPr>
          <w:rFonts w:ascii="Times New Roman" w:hAnsi="Times New Roman"/>
          <w:sz w:val="26"/>
          <w:szCs w:val="26"/>
          <w:lang w:val="vi-VN"/>
        </w:rPr>
        <w:t>1036/GDĐT-TC ngày 04 tháng 4 năm 2014</w:t>
      </w:r>
      <w:r w:rsidRPr="004465E8">
        <w:rPr>
          <w:rFonts w:ascii="Times New Roman" w:hAnsi="Times New Roman"/>
          <w:sz w:val="26"/>
          <w:szCs w:val="26"/>
          <w:lang w:val="vi-VN"/>
        </w:rPr>
        <w:t xml:space="preserve"> của Sở Giáo dục và Đào tạo thành phố</w:t>
      </w:r>
      <w:r>
        <w:rPr>
          <w:rFonts w:ascii="Times New Roman" w:hAnsi="Times New Roman"/>
          <w:sz w:val="26"/>
          <w:szCs w:val="26"/>
          <w:lang w:val="vi-VN"/>
        </w:rPr>
        <w:t xml:space="preserve"> về nâng lương đối với cán bộ công chức, viên chức thông qua phần mềm quản lý hồ sơ điện tử,</w:t>
      </w:r>
    </w:p>
    <w:p w:rsidR="00751065" w:rsidRPr="004465E8" w:rsidRDefault="00156D50" w:rsidP="00F1324E">
      <w:pPr>
        <w:spacing w:before="120" w:after="120" w:line="360" w:lineRule="auto"/>
        <w:ind w:firstLine="709"/>
        <w:jc w:val="both"/>
        <w:rPr>
          <w:rFonts w:ascii="Times New Roman" w:hAnsi="Times New Roman"/>
          <w:sz w:val="26"/>
          <w:szCs w:val="26"/>
          <w:lang w:val="vi-VN"/>
        </w:rPr>
      </w:pPr>
      <w:r w:rsidRPr="00F1324E">
        <w:rPr>
          <w:rFonts w:ascii="Times New Roman" w:hAnsi="Times New Roman"/>
          <w:sz w:val="26"/>
          <w:szCs w:val="26"/>
          <w:lang w:val="vi-VN"/>
        </w:rPr>
        <w:t xml:space="preserve"> </w:t>
      </w:r>
      <w:r w:rsidR="00751065" w:rsidRPr="004465E8">
        <w:rPr>
          <w:rFonts w:ascii="Times New Roman" w:hAnsi="Times New Roman"/>
          <w:sz w:val="26"/>
          <w:szCs w:val="26"/>
          <w:lang w:val="vi-VN"/>
        </w:rPr>
        <w:t>Phòng Tổ chức cán bộ đề nghị mỗi đơn vị cử 01 cán bộ phụ trách nâng lương đến Sở Giáo dục và Đào tạo (Phòng Tổ chức cán bộ- Tầng 5, phòng 5.1) để thẩm định hồ sơ</w:t>
      </w:r>
      <w:r w:rsidR="00DB39D7" w:rsidRPr="004465E8">
        <w:rPr>
          <w:rFonts w:ascii="Times New Roman" w:hAnsi="Times New Roman"/>
          <w:sz w:val="26"/>
          <w:szCs w:val="26"/>
          <w:lang w:val="vi-VN"/>
        </w:rPr>
        <w:t xml:space="preserve"> nâng lương</w:t>
      </w:r>
      <w:r w:rsidR="00E402AB" w:rsidRPr="00F1324E">
        <w:rPr>
          <w:rFonts w:ascii="Times New Roman" w:hAnsi="Times New Roman"/>
          <w:sz w:val="26"/>
          <w:szCs w:val="26"/>
          <w:lang w:val="vi-VN"/>
        </w:rPr>
        <w:t xml:space="preserve"> quý </w:t>
      </w:r>
      <w:r w:rsidR="004009CB" w:rsidRPr="00F1324E">
        <w:rPr>
          <w:rFonts w:ascii="Times New Roman" w:hAnsi="Times New Roman"/>
          <w:sz w:val="26"/>
          <w:szCs w:val="26"/>
          <w:lang w:val="vi-VN"/>
        </w:rPr>
        <w:t>3</w:t>
      </w:r>
      <w:r w:rsidR="00E402AB" w:rsidRPr="00F1324E">
        <w:rPr>
          <w:rFonts w:ascii="Times New Roman" w:hAnsi="Times New Roman"/>
          <w:sz w:val="26"/>
          <w:szCs w:val="26"/>
          <w:lang w:val="vi-VN"/>
        </w:rPr>
        <w:t>/ 2016</w:t>
      </w:r>
      <w:r w:rsidR="00751065" w:rsidRPr="004465E8">
        <w:rPr>
          <w:rFonts w:ascii="Times New Roman" w:hAnsi="Times New Roman"/>
          <w:sz w:val="26"/>
          <w:szCs w:val="26"/>
          <w:lang w:val="vi-VN"/>
        </w:rPr>
        <w:t xml:space="preserve">. </w:t>
      </w:r>
    </w:p>
    <w:p w:rsidR="009C294B" w:rsidRPr="00F1324E" w:rsidRDefault="00751065" w:rsidP="00F1324E">
      <w:pPr>
        <w:spacing w:before="120" w:after="120" w:line="360" w:lineRule="auto"/>
        <w:jc w:val="both"/>
        <w:rPr>
          <w:rFonts w:ascii="Times New Roman" w:hAnsi="Times New Roman"/>
          <w:sz w:val="26"/>
          <w:szCs w:val="26"/>
          <w:lang w:val="vi-VN"/>
        </w:rPr>
      </w:pPr>
      <w:r w:rsidRPr="004465E8">
        <w:rPr>
          <w:rFonts w:ascii="Times New Roman" w:hAnsi="Times New Roman"/>
          <w:sz w:val="26"/>
          <w:szCs w:val="26"/>
          <w:lang w:val="vi-VN"/>
        </w:rPr>
        <w:t xml:space="preserve">           </w:t>
      </w:r>
      <w:r w:rsidRPr="008069FC">
        <w:rPr>
          <w:rFonts w:ascii="Times New Roman" w:hAnsi="Times New Roman"/>
          <w:sz w:val="26"/>
          <w:szCs w:val="26"/>
          <w:lang w:val="vi-VN"/>
        </w:rPr>
        <w:t xml:space="preserve">Thời gian thực hiện: Từ ngày </w:t>
      </w:r>
      <w:r w:rsidR="004009CB" w:rsidRPr="00F1324E">
        <w:rPr>
          <w:rFonts w:ascii="Times New Roman" w:hAnsi="Times New Roman"/>
          <w:b/>
          <w:sz w:val="26"/>
          <w:szCs w:val="26"/>
          <w:lang w:val="vi-VN"/>
        </w:rPr>
        <w:t>25/7</w:t>
      </w:r>
      <w:r w:rsidR="00095F48" w:rsidRPr="00F1324E">
        <w:rPr>
          <w:rFonts w:ascii="Times New Roman" w:hAnsi="Times New Roman"/>
          <w:b/>
          <w:sz w:val="26"/>
          <w:szCs w:val="26"/>
          <w:lang w:val="vi-VN"/>
        </w:rPr>
        <w:t>/2016</w:t>
      </w:r>
      <w:r w:rsidRPr="008069FC">
        <w:rPr>
          <w:rFonts w:ascii="Times New Roman" w:hAnsi="Times New Roman"/>
          <w:sz w:val="26"/>
          <w:szCs w:val="26"/>
          <w:lang w:val="vi-VN"/>
        </w:rPr>
        <w:t xml:space="preserve"> đến ngày </w:t>
      </w:r>
      <w:r w:rsidR="00EB1D63" w:rsidRPr="00F1324E">
        <w:rPr>
          <w:rFonts w:ascii="Times New Roman" w:hAnsi="Times New Roman"/>
          <w:b/>
          <w:sz w:val="26"/>
          <w:szCs w:val="26"/>
          <w:lang w:val="vi-VN"/>
        </w:rPr>
        <w:t>16</w:t>
      </w:r>
      <w:r w:rsidR="004009CB" w:rsidRPr="00F1324E">
        <w:rPr>
          <w:rFonts w:ascii="Times New Roman" w:hAnsi="Times New Roman"/>
          <w:b/>
          <w:sz w:val="26"/>
          <w:szCs w:val="26"/>
          <w:lang w:val="vi-VN"/>
        </w:rPr>
        <w:t>/8</w:t>
      </w:r>
      <w:r w:rsidR="00095F48" w:rsidRPr="00F1324E">
        <w:rPr>
          <w:rFonts w:ascii="Times New Roman" w:hAnsi="Times New Roman"/>
          <w:b/>
          <w:sz w:val="26"/>
          <w:szCs w:val="26"/>
          <w:lang w:val="vi-VN"/>
        </w:rPr>
        <w:t>/2016</w:t>
      </w:r>
      <w:r w:rsidR="00EF128E" w:rsidRPr="00F1324E">
        <w:rPr>
          <w:rFonts w:ascii="Times New Roman" w:hAnsi="Times New Roman"/>
          <w:b/>
          <w:sz w:val="26"/>
          <w:szCs w:val="26"/>
          <w:lang w:val="vi-VN"/>
        </w:rPr>
        <w:t>.</w:t>
      </w:r>
      <w:r w:rsidRPr="008069FC">
        <w:rPr>
          <w:rFonts w:ascii="Times New Roman" w:hAnsi="Times New Roman"/>
          <w:sz w:val="26"/>
          <w:szCs w:val="26"/>
          <w:lang w:val="vi-VN"/>
        </w:rPr>
        <w:t xml:space="preserve"> </w:t>
      </w:r>
    </w:p>
    <w:p w:rsidR="00751065" w:rsidRPr="00D344EB" w:rsidRDefault="009C294B" w:rsidP="00F1324E">
      <w:pPr>
        <w:spacing w:before="120" w:after="120" w:line="360" w:lineRule="auto"/>
        <w:jc w:val="both"/>
        <w:rPr>
          <w:rFonts w:ascii="Times New Roman" w:hAnsi="Times New Roman"/>
          <w:sz w:val="26"/>
          <w:szCs w:val="26"/>
          <w:lang w:val="vi-VN"/>
        </w:rPr>
      </w:pPr>
      <w:r w:rsidRPr="008069FC">
        <w:rPr>
          <w:rFonts w:ascii="Times New Roman" w:hAnsi="Times New Roman"/>
          <w:sz w:val="26"/>
          <w:szCs w:val="26"/>
          <w:lang w:val="vi-VN"/>
        </w:rPr>
        <w:t xml:space="preserve">           </w:t>
      </w:r>
      <w:r w:rsidR="00751065" w:rsidRPr="00D344EB">
        <w:rPr>
          <w:rFonts w:ascii="Times New Roman" w:hAnsi="Times New Roman"/>
          <w:sz w:val="26"/>
          <w:szCs w:val="26"/>
          <w:lang w:val="vi-VN"/>
        </w:rPr>
        <w:t xml:space="preserve">(Đính kèm lịch thẩm định). </w:t>
      </w:r>
      <w:bookmarkStart w:id="0" w:name="_GoBack"/>
      <w:bookmarkEnd w:id="0"/>
    </w:p>
    <w:p w:rsidR="00751065" w:rsidRDefault="009C294B" w:rsidP="00F1324E">
      <w:pPr>
        <w:pStyle w:val="BodyText"/>
        <w:spacing w:before="120" w:line="360" w:lineRule="auto"/>
        <w:ind w:right="-547"/>
        <w:rPr>
          <w:rFonts w:ascii="Times New Roman" w:hAnsi="Times New Roman"/>
          <w:sz w:val="26"/>
          <w:lang w:val="vi-VN"/>
        </w:rPr>
      </w:pPr>
      <w:r w:rsidRPr="00D344EB">
        <w:rPr>
          <w:rFonts w:ascii="Times New Roman" w:hAnsi="Times New Roman"/>
          <w:sz w:val="26"/>
          <w:lang w:val="vi-VN"/>
        </w:rPr>
        <w:tab/>
        <w:t xml:space="preserve">Đề nghị các đơn vị </w:t>
      </w:r>
      <w:r w:rsidR="00095F48" w:rsidRPr="00F1324E">
        <w:rPr>
          <w:rFonts w:ascii="Times New Roman" w:hAnsi="Times New Roman"/>
          <w:sz w:val="26"/>
          <w:szCs w:val="26"/>
          <w:lang w:val="vi-VN"/>
        </w:rPr>
        <w:t xml:space="preserve">khi </w:t>
      </w:r>
      <w:r w:rsidR="00095F48" w:rsidRPr="004465E8">
        <w:rPr>
          <w:rFonts w:ascii="Times New Roman" w:hAnsi="Times New Roman"/>
          <w:sz w:val="26"/>
          <w:szCs w:val="26"/>
          <w:lang w:val="vi-VN"/>
        </w:rPr>
        <w:t>đến Sở Giáo dục và Đào tạo</w:t>
      </w:r>
      <w:r w:rsidR="00095F48" w:rsidRPr="00F1324E">
        <w:rPr>
          <w:rFonts w:ascii="Times New Roman" w:hAnsi="Times New Roman"/>
          <w:sz w:val="26"/>
          <w:szCs w:val="26"/>
          <w:lang w:val="vi-VN"/>
        </w:rPr>
        <w:t xml:space="preserve"> yêu </w:t>
      </w:r>
      <w:r w:rsidR="00567AF6" w:rsidRPr="00F1324E">
        <w:rPr>
          <w:rFonts w:ascii="Times New Roman" w:hAnsi="Times New Roman"/>
          <w:sz w:val="26"/>
          <w:szCs w:val="26"/>
          <w:lang w:val="vi-VN"/>
        </w:rPr>
        <w:t>cầu</w:t>
      </w:r>
      <w:r w:rsidR="00095F48" w:rsidRPr="00F1324E">
        <w:rPr>
          <w:rFonts w:ascii="Times New Roman" w:hAnsi="Times New Roman"/>
          <w:sz w:val="26"/>
          <w:szCs w:val="26"/>
          <w:lang w:val="vi-VN"/>
        </w:rPr>
        <w:t xml:space="preserve"> </w:t>
      </w:r>
      <w:r w:rsidR="00095F48" w:rsidRPr="004465E8">
        <w:rPr>
          <w:rFonts w:ascii="Times New Roman" w:hAnsi="Times New Roman"/>
          <w:sz w:val="26"/>
          <w:szCs w:val="26"/>
          <w:lang w:val="vi-VN"/>
        </w:rPr>
        <w:t>đem theo hồ sơ nâng lương</w:t>
      </w:r>
      <w:r w:rsidR="00095F48">
        <w:rPr>
          <w:rFonts w:ascii="Times New Roman" w:hAnsi="Times New Roman"/>
          <w:sz w:val="26"/>
          <w:szCs w:val="26"/>
          <w:lang w:val="vi-VN"/>
        </w:rPr>
        <w:t>, Quyết định nâng lương</w:t>
      </w:r>
      <w:r w:rsidR="00095F48" w:rsidRPr="00F1324E">
        <w:rPr>
          <w:rFonts w:ascii="Times New Roman" w:hAnsi="Times New Roman"/>
          <w:sz w:val="26"/>
          <w:szCs w:val="26"/>
          <w:lang w:val="vi-VN"/>
        </w:rPr>
        <w:t xml:space="preserve"> và </w:t>
      </w:r>
      <w:r w:rsidRPr="00D344EB">
        <w:rPr>
          <w:rFonts w:ascii="Times New Roman" w:hAnsi="Times New Roman"/>
          <w:sz w:val="26"/>
          <w:lang w:val="vi-VN"/>
        </w:rPr>
        <w:t>thực hiện đúng thời gian quy định./.</w:t>
      </w:r>
    </w:p>
    <w:p w:rsidR="00AF4C9C" w:rsidRDefault="00AF4C9C" w:rsidP="00DB39D7">
      <w:pPr>
        <w:pStyle w:val="BodyText"/>
        <w:spacing w:before="120"/>
        <w:ind w:right="-547"/>
        <w:rPr>
          <w:rFonts w:ascii="Times New Roman" w:hAnsi="Times New Roman"/>
          <w:sz w:val="26"/>
          <w:lang w:val="vi-VN"/>
        </w:rPr>
      </w:pPr>
    </w:p>
    <w:p w:rsidR="00D973DD" w:rsidRDefault="00D973DD" w:rsidP="00AF4C9C">
      <w:pPr>
        <w:pStyle w:val="BodyText"/>
        <w:spacing w:before="120"/>
        <w:ind w:left="5040" w:right="-547" w:firstLine="720"/>
        <w:rPr>
          <w:rFonts w:ascii="Times New Roman" w:hAnsi="Times New Roman"/>
          <w:b/>
          <w:sz w:val="26"/>
          <w:lang w:val="vi-VN"/>
        </w:rPr>
      </w:pPr>
      <w:r>
        <w:rPr>
          <w:rFonts w:ascii="Times New Roman" w:hAnsi="Times New Roman"/>
          <w:b/>
          <w:sz w:val="26"/>
          <w:lang w:val="vi-VN"/>
        </w:rPr>
        <w:t xml:space="preserve">   TL. GIÁM ĐỐC</w:t>
      </w:r>
    </w:p>
    <w:p w:rsidR="00AF4C9C" w:rsidRPr="00F1324E" w:rsidRDefault="00AF4C9C" w:rsidP="00F1324E">
      <w:pPr>
        <w:pStyle w:val="BodyText"/>
        <w:spacing w:before="120"/>
        <w:ind w:left="5040" w:right="-547"/>
        <w:rPr>
          <w:rFonts w:ascii="Times New Roman" w:hAnsi="Times New Roman"/>
          <w:b/>
          <w:sz w:val="26"/>
          <w:lang w:val="vi-VN"/>
        </w:rPr>
      </w:pPr>
      <w:r>
        <w:rPr>
          <w:rFonts w:ascii="Times New Roman" w:hAnsi="Times New Roman"/>
          <w:b/>
          <w:sz w:val="26"/>
          <w:lang w:val="vi-VN"/>
        </w:rPr>
        <w:t>TRƯỞNG PHÒNG</w:t>
      </w:r>
      <w:r w:rsidR="00F1324E" w:rsidRPr="00F1324E">
        <w:rPr>
          <w:rFonts w:ascii="Times New Roman" w:hAnsi="Times New Roman"/>
          <w:b/>
          <w:sz w:val="26"/>
          <w:lang w:val="vi-VN"/>
        </w:rPr>
        <w:t xml:space="preserve"> TỒ CHỨC CÁN BỘ</w:t>
      </w:r>
    </w:p>
    <w:p w:rsidR="00AF4C9C" w:rsidRDefault="00AF4C9C" w:rsidP="00AF4C9C">
      <w:pPr>
        <w:pStyle w:val="BodyText"/>
        <w:spacing w:before="120"/>
        <w:ind w:left="5040" w:right="-547" w:firstLine="720"/>
        <w:rPr>
          <w:rFonts w:ascii="Times New Roman" w:hAnsi="Times New Roman"/>
          <w:b/>
          <w:sz w:val="26"/>
          <w:lang w:val="vi-VN"/>
        </w:rPr>
      </w:pPr>
    </w:p>
    <w:p w:rsidR="00AF4C9C" w:rsidRPr="00F1324E" w:rsidRDefault="00F1324E" w:rsidP="00AF4C9C">
      <w:pPr>
        <w:pStyle w:val="BodyText"/>
        <w:spacing w:before="120"/>
        <w:ind w:left="5040" w:right="-547" w:firstLine="720"/>
        <w:rPr>
          <w:rFonts w:ascii="Times New Roman" w:hAnsi="Times New Roman"/>
          <w:i/>
          <w:sz w:val="26"/>
        </w:rPr>
      </w:pPr>
      <w:r w:rsidRPr="00F1324E">
        <w:rPr>
          <w:rFonts w:ascii="Times New Roman" w:hAnsi="Times New Roman"/>
          <w:i/>
          <w:sz w:val="26"/>
          <w:lang w:val="vi-VN"/>
        </w:rPr>
        <w:t xml:space="preserve">         </w:t>
      </w:r>
      <w:r w:rsidRPr="00F1324E">
        <w:rPr>
          <w:rFonts w:ascii="Times New Roman" w:hAnsi="Times New Roman"/>
          <w:i/>
          <w:sz w:val="26"/>
        </w:rPr>
        <w:t>( đã ký)</w:t>
      </w:r>
    </w:p>
    <w:p w:rsidR="00AF4C9C" w:rsidRDefault="00AF4C9C" w:rsidP="00AF4C9C">
      <w:pPr>
        <w:pStyle w:val="BodyText"/>
        <w:spacing w:before="120"/>
        <w:ind w:left="5040" w:right="-547" w:firstLine="720"/>
        <w:rPr>
          <w:rFonts w:ascii="Times New Roman" w:hAnsi="Times New Roman"/>
          <w:b/>
          <w:sz w:val="26"/>
          <w:lang w:val="vi-VN"/>
        </w:rPr>
      </w:pPr>
    </w:p>
    <w:p w:rsidR="00751065" w:rsidRPr="00AF4C9C" w:rsidRDefault="00AF4C9C" w:rsidP="00F1324E">
      <w:pPr>
        <w:pStyle w:val="BodyText"/>
        <w:spacing w:before="120"/>
        <w:ind w:left="5040" w:right="-547" w:firstLine="720"/>
        <w:rPr>
          <w:rFonts w:ascii="Times New Roman" w:hAnsi="Times New Roman"/>
          <w:sz w:val="26"/>
          <w:lang w:val="vi-VN"/>
        </w:rPr>
      </w:pPr>
      <w:proofErr w:type="spellStart"/>
      <w:r>
        <w:rPr>
          <w:rFonts w:ascii="Times New Roman" w:hAnsi="Times New Roman"/>
          <w:b/>
          <w:sz w:val="26"/>
          <w:lang w:val="vi-VN"/>
        </w:rPr>
        <w:t>Nguyễn</w:t>
      </w:r>
      <w:proofErr w:type="spellEnd"/>
      <w:r>
        <w:rPr>
          <w:rFonts w:ascii="Times New Roman" w:hAnsi="Times New Roman"/>
          <w:b/>
          <w:sz w:val="26"/>
          <w:lang w:val="vi-VN"/>
        </w:rPr>
        <w:t xml:space="preserve"> </w:t>
      </w:r>
      <w:r w:rsidR="00A27190">
        <w:rPr>
          <w:rFonts w:ascii="Times New Roman" w:hAnsi="Times New Roman"/>
          <w:b/>
          <w:sz w:val="26"/>
          <w:lang w:val="vi-VN"/>
        </w:rPr>
        <w:t>Huỳnh Long</w:t>
      </w:r>
    </w:p>
    <w:p w:rsidR="00751065" w:rsidRPr="00AF4C9C" w:rsidRDefault="00751065" w:rsidP="00300DDA">
      <w:pPr>
        <w:pStyle w:val="BodyText"/>
        <w:tabs>
          <w:tab w:val="left" w:pos="2700"/>
        </w:tabs>
        <w:spacing w:after="0"/>
        <w:ind w:right="-547"/>
        <w:rPr>
          <w:rFonts w:ascii="Times New Roman" w:hAnsi="Times New Roman"/>
          <w:sz w:val="26"/>
          <w:lang w:val="vi-VN"/>
        </w:rPr>
      </w:pPr>
    </w:p>
    <w:p w:rsidR="00751065" w:rsidRPr="00AF4C9C" w:rsidRDefault="00751065" w:rsidP="00300DDA">
      <w:pPr>
        <w:pStyle w:val="BodyText"/>
        <w:tabs>
          <w:tab w:val="left" w:pos="2700"/>
        </w:tabs>
        <w:spacing w:after="0"/>
        <w:ind w:right="-547"/>
        <w:rPr>
          <w:rFonts w:ascii="Times New Roman" w:hAnsi="Times New Roman"/>
          <w:sz w:val="26"/>
          <w:lang w:val="vi-VN"/>
        </w:rPr>
      </w:pPr>
    </w:p>
    <w:p w:rsidR="00751065" w:rsidRPr="00AF4C9C" w:rsidRDefault="00751065" w:rsidP="00300DDA">
      <w:pPr>
        <w:pStyle w:val="BodyText"/>
        <w:tabs>
          <w:tab w:val="left" w:pos="2700"/>
        </w:tabs>
        <w:spacing w:after="0"/>
        <w:ind w:right="-547"/>
        <w:rPr>
          <w:rFonts w:ascii="Times New Roman" w:hAnsi="Times New Roman"/>
          <w:sz w:val="26"/>
          <w:lang w:val="vi-VN"/>
        </w:rPr>
      </w:pPr>
    </w:p>
    <w:p w:rsidR="00751065" w:rsidRPr="00AF4C9C" w:rsidRDefault="00751065" w:rsidP="00300DDA">
      <w:pPr>
        <w:pStyle w:val="BodyText"/>
        <w:tabs>
          <w:tab w:val="left" w:pos="2700"/>
        </w:tabs>
        <w:spacing w:after="0"/>
        <w:ind w:right="-547"/>
        <w:rPr>
          <w:rFonts w:ascii="Times New Roman" w:hAnsi="Times New Roman"/>
          <w:sz w:val="26"/>
          <w:lang w:val="vi-VN"/>
        </w:rPr>
      </w:pPr>
    </w:p>
    <w:p w:rsidR="00751065" w:rsidRPr="00AF4C9C" w:rsidRDefault="00751065" w:rsidP="00300DDA">
      <w:pPr>
        <w:pStyle w:val="BodyText"/>
        <w:tabs>
          <w:tab w:val="left" w:pos="2700"/>
        </w:tabs>
        <w:spacing w:after="0"/>
        <w:ind w:right="-547"/>
        <w:rPr>
          <w:rFonts w:ascii="Times New Roman" w:hAnsi="Times New Roman"/>
          <w:sz w:val="26"/>
          <w:lang w:val="vi-VN"/>
        </w:rPr>
      </w:pPr>
    </w:p>
    <w:p w:rsidR="004957BC" w:rsidRPr="00AF4C9C" w:rsidRDefault="001A3BE8" w:rsidP="009C294B">
      <w:pPr>
        <w:tabs>
          <w:tab w:val="left" w:pos="1215"/>
        </w:tabs>
        <w:spacing w:before="120"/>
        <w:rPr>
          <w:rFonts w:ascii="Times New Roman" w:hAnsi="Times New Roman"/>
          <w:b/>
          <w:sz w:val="28"/>
          <w:szCs w:val="28"/>
          <w:lang w:val="vi-VN"/>
        </w:rPr>
      </w:pPr>
      <w:r w:rsidRPr="00AF4C9C">
        <w:rPr>
          <w:rFonts w:ascii="Times New Roman" w:hAnsi="Times New Roman"/>
          <w:sz w:val="26"/>
          <w:szCs w:val="26"/>
          <w:lang w:val="vi-VN"/>
        </w:rPr>
        <w:tab/>
      </w:r>
      <w:r w:rsidRPr="00AF4C9C">
        <w:rPr>
          <w:rFonts w:ascii="Times New Roman" w:hAnsi="Times New Roman"/>
          <w:sz w:val="26"/>
          <w:szCs w:val="26"/>
          <w:lang w:val="vi-VN"/>
        </w:rPr>
        <w:tab/>
      </w:r>
      <w:r w:rsidRPr="00AF4C9C">
        <w:rPr>
          <w:rFonts w:ascii="Times New Roman" w:hAnsi="Times New Roman"/>
          <w:sz w:val="26"/>
          <w:szCs w:val="26"/>
          <w:lang w:val="vi-VN"/>
        </w:rPr>
        <w:tab/>
      </w:r>
      <w:r w:rsidRPr="00AF4C9C">
        <w:rPr>
          <w:rFonts w:ascii="Times New Roman" w:hAnsi="Times New Roman"/>
          <w:sz w:val="26"/>
          <w:szCs w:val="26"/>
          <w:lang w:val="vi-VN"/>
        </w:rPr>
        <w:tab/>
      </w:r>
    </w:p>
    <w:sectPr w:rsidR="004957BC" w:rsidRPr="00AF4C9C" w:rsidSect="00DB39D7">
      <w:footerReference w:type="default" r:id="rId8"/>
      <w:pgSz w:w="11907" w:h="16840" w:code="9"/>
      <w:pgMar w:top="1134" w:right="850" w:bottom="709" w:left="1411" w:header="850" w:footer="446"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E4" w:rsidRDefault="00F601E4">
      <w:r>
        <w:separator/>
      </w:r>
    </w:p>
  </w:endnote>
  <w:endnote w:type="continuationSeparator" w:id="0">
    <w:p w:rsidR="00F601E4" w:rsidRDefault="00F6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F43" w:rsidRPr="000329B3" w:rsidRDefault="00532F43" w:rsidP="007A09CD">
    <w:pPr>
      <w:pStyle w:val="Footer"/>
      <w:tabs>
        <w:tab w:val="clear" w:pos="8640"/>
      </w:tabs>
      <w:rPr>
        <w:rFonts w:ascii="Times New Roman" w:hAnsi="Times New Roman"/>
        <w:i/>
        <w:sz w:val="16"/>
        <w:szCs w:val="16"/>
        <w:lang w:val="es-ES"/>
      </w:rPr>
    </w:pPr>
    <w:r w:rsidRPr="000329B3">
      <w:rPr>
        <w:rFonts w:ascii="Times New Roman" w:hAnsi="Times New Roman"/>
        <w:i/>
        <w:sz w:val="16"/>
        <w:szCs w:val="16"/>
        <w:lang w:val="es-ES"/>
      </w:rPr>
      <w:tab/>
    </w:r>
    <w:r w:rsidR="000329B3" w:rsidRPr="000329B3">
      <w:rPr>
        <w:rFonts w:ascii="Times New Roman" w:hAnsi="Times New Roman"/>
        <w:i/>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E4" w:rsidRDefault="00F601E4">
      <w:r>
        <w:separator/>
      </w:r>
    </w:p>
  </w:footnote>
  <w:footnote w:type="continuationSeparator" w:id="0">
    <w:p w:rsidR="00F601E4" w:rsidRDefault="00F60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B0DF1"/>
    <w:multiLevelType w:val="singleLevel"/>
    <w:tmpl w:val="0C0A42A2"/>
    <w:lvl w:ilvl="0">
      <w:start w:val="2"/>
      <w:numFmt w:val="bullet"/>
      <w:lvlText w:val="-"/>
      <w:lvlJc w:val="left"/>
      <w:pPr>
        <w:ind w:left="1846" w:hanging="360"/>
      </w:pPr>
      <w:rPr>
        <w:rFonts w:ascii="Times New Roman" w:hAnsi="Times New Roman" w:hint="default"/>
      </w:rPr>
    </w:lvl>
  </w:abstractNum>
  <w:abstractNum w:abstractNumId="1">
    <w:nsid w:val="28BD234B"/>
    <w:multiLevelType w:val="hybridMultilevel"/>
    <w:tmpl w:val="023649F4"/>
    <w:lvl w:ilvl="0" w:tplc="92B4B0E6">
      <w:start w:val="3"/>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36FA504F"/>
    <w:multiLevelType w:val="hybridMultilevel"/>
    <w:tmpl w:val="2182EA48"/>
    <w:lvl w:ilvl="0" w:tplc="0714EE1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4BDE4C20"/>
    <w:multiLevelType w:val="singleLevel"/>
    <w:tmpl w:val="3848A466"/>
    <w:lvl w:ilvl="0">
      <w:start w:val="1"/>
      <w:numFmt w:val="decimal"/>
      <w:lvlText w:val="%1."/>
      <w:lvlJc w:val="left"/>
      <w:pPr>
        <w:tabs>
          <w:tab w:val="num" w:pos="927"/>
        </w:tabs>
        <w:ind w:left="927" w:hanging="360"/>
      </w:pPr>
      <w:rPr>
        <w:rFonts w:hint="default"/>
      </w:rPr>
    </w:lvl>
  </w:abstractNum>
  <w:abstractNum w:abstractNumId="4">
    <w:nsid w:val="701C1F47"/>
    <w:multiLevelType w:val="singleLevel"/>
    <w:tmpl w:val="252A0FBC"/>
    <w:lvl w:ilvl="0">
      <w:start w:val="2"/>
      <w:numFmt w:val="bullet"/>
      <w:lvlText w:val="-"/>
      <w:lvlJc w:val="left"/>
      <w:pPr>
        <w:tabs>
          <w:tab w:val="num" w:pos="1800"/>
        </w:tabs>
        <w:ind w:left="1800" w:hanging="360"/>
      </w:pPr>
      <w:rPr>
        <w:rFonts w:ascii="Times New Roman" w:hAnsi="Times New Roman"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2B"/>
    <w:rsid w:val="00004BC6"/>
    <w:rsid w:val="000058DC"/>
    <w:rsid w:val="00006746"/>
    <w:rsid w:val="000131F2"/>
    <w:rsid w:val="000135AC"/>
    <w:rsid w:val="00031CA8"/>
    <w:rsid w:val="000329B3"/>
    <w:rsid w:val="00036FD8"/>
    <w:rsid w:val="0004296C"/>
    <w:rsid w:val="00061AAD"/>
    <w:rsid w:val="00066B47"/>
    <w:rsid w:val="00074979"/>
    <w:rsid w:val="000803B5"/>
    <w:rsid w:val="00095F48"/>
    <w:rsid w:val="000A2809"/>
    <w:rsid w:val="000A37AC"/>
    <w:rsid w:val="000B3E0B"/>
    <w:rsid w:val="000B7BB9"/>
    <w:rsid w:val="000B7CF2"/>
    <w:rsid w:val="000C0A44"/>
    <w:rsid w:val="000C3002"/>
    <w:rsid w:val="000C5493"/>
    <w:rsid w:val="000C7AE6"/>
    <w:rsid w:val="000D2606"/>
    <w:rsid w:val="000F0282"/>
    <w:rsid w:val="000F0839"/>
    <w:rsid w:val="000F0AA3"/>
    <w:rsid w:val="000F451B"/>
    <w:rsid w:val="0010282B"/>
    <w:rsid w:val="001314C3"/>
    <w:rsid w:val="0013354C"/>
    <w:rsid w:val="001437D4"/>
    <w:rsid w:val="00155762"/>
    <w:rsid w:val="00155967"/>
    <w:rsid w:val="00156D50"/>
    <w:rsid w:val="001610B1"/>
    <w:rsid w:val="00165FE9"/>
    <w:rsid w:val="00167CCA"/>
    <w:rsid w:val="00194AC4"/>
    <w:rsid w:val="0019618A"/>
    <w:rsid w:val="001A053B"/>
    <w:rsid w:val="001A18DB"/>
    <w:rsid w:val="001A2A5C"/>
    <w:rsid w:val="001A3183"/>
    <w:rsid w:val="001A3BE8"/>
    <w:rsid w:val="001C38AB"/>
    <w:rsid w:val="001C518F"/>
    <w:rsid w:val="001E0229"/>
    <w:rsid w:val="001E758C"/>
    <w:rsid w:val="00200F3C"/>
    <w:rsid w:val="00211B68"/>
    <w:rsid w:val="002161AC"/>
    <w:rsid w:val="00221EA9"/>
    <w:rsid w:val="0022234D"/>
    <w:rsid w:val="002476A9"/>
    <w:rsid w:val="00250317"/>
    <w:rsid w:val="002644E2"/>
    <w:rsid w:val="00275BBB"/>
    <w:rsid w:val="00275E8D"/>
    <w:rsid w:val="002761E4"/>
    <w:rsid w:val="00294189"/>
    <w:rsid w:val="00294D6C"/>
    <w:rsid w:val="002A75FC"/>
    <w:rsid w:val="002B152F"/>
    <w:rsid w:val="002B46FC"/>
    <w:rsid w:val="002C1675"/>
    <w:rsid w:val="002C6EAF"/>
    <w:rsid w:val="002E1460"/>
    <w:rsid w:val="002E292F"/>
    <w:rsid w:val="002F495C"/>
    <w:rsid w:val="00300DDA"/>
    <w:rsid w:val="00317215"/>
    <w:rsid w:val="003229D4"/>
    <w:rsid w:val="00327047"/>
    <w:rsid w:val="003358D6"/>
    <w:rsid w:val="00335B06"/>
    <w:rsid w:val="003422A7"/>
    <w:rsid w:val="003505E5"/>
    <w:rsid w:val="0035323E"/>
    <w:rsid w:val="00362456"/>
    <w:rsid w:val="00365742"/>
    <w:rsid w:val="003663DE"/>
    <w:rsid w:val="003730EE"/>
    <w:rsid w:val="00385A08"/>
    <w:rsid w:val="003864EA"/>
    <w:rsid w:val="003878C8"/>
    <w:rsid w:val="00392F21"/>
    <w:rsid w:val="0039677F"/>
    <w:rsid w:val="003A2143"/>
    <w:rsid w:val="003B1B51"/>
    <w:rsid w:val="003B6920"/>
    <w:rsid w:val="003C6287"/>
    <w:rsid w:val="003E4441"/>
    <w:rsid w:val="003E5799"/>
    <w:rsid w:val="003F40DA"/>
    <w:rsid w:val="004009CB"/>
    <w:rsid w:val="00406C66"/>
    <w:rsid w:val="00410442"/>
    <w:rsid w:val="004465E8"/>
    <w:rsid w:val="00457AB1"/>
    <w:rsid w:val="00457F30"/>
    <w:rsid w:val="004646CB"/>
    <w:rsid w:val="00472288"/>
    <w:rsid w:val="00480EFA"/>
    <w:rsid w:val="00486ECF"/>
    <w:rsid w:val="00487B03"/>
    <w:rsid w:val="00493939"/>
    <w:rsid w:val="00494509"/>
    <w:rsid w:val="00494BC1"/>
    <w:rsid w:val="004957BC"/>
    <w:rsid w:val="004A5A1C"/>
    <w:rsid w:val="004B7E56"/>
    <w:rsid w:val="004B7EFD"/>
    <w:rsid w:val="004C205F"/>
    <w:rsid w:val="004C291A"/>
    <w:rsid w:val="004C7650"/>
    <w:rsid w:val="004D3D92"/>
    <w:rsid w:val="004E7C6C"/>
    <w:rsid w:val="0051280B"/>
    <w:rsid w:val="00513DF5"/>
    <w:rsid w:val="005148E0"/>
    <w:rsid w:val="0051568D"/>
    <w:rsid w:val="005171D7"/>
    <w:rsid w:val="005310B8"/>
    <w:rsid w:val="00532F43"/>
    <w:rsid w:val="00536340"/>
    <w:rsid w:val="00536A5F"/>
    <w:rsid w:val="00540EDC"/>
    <w:rsid w:val="005423DC"/>
    <w:rsid w:val="005445E7"/>
    <w:rsid w:val="00546557"/>
    <w:rsid w:val="005523BB"/>
    <w:rsid w:val="005526E8"/>
    <w:rsid w:val="005547E4"/>
    <w:rsid w:val="00555DDF"/>
    <w:rsid w:val="0055711D"/>
    <w:rsid w:val="005610D1"/>
    <w:rsid w:val="00566647"/>
    <w:rsid w:val="00567AF6"/>
    <w:rsid w:val="00581B86"/>
    <w:rsid w:val="005833FC"/>
    <w:rsid w:val="00586420"/>
    <w:rsid w:val="005865E5"/>
    <w:rsid w:val="00586894"/>
    <w:rsid w:val="005868FE"/>
    <w:rsid w:val="00594673"/>
    <w:rsid w:val="005B0EE0"/>
    <w:rsid w:val="005B1162"/>
    <w:rsid w:val="005B19BE"/>
    <w:rsid w:val="005B428D"/>
    <w:rsid w:val="005D5ABC"/>
    <w:rsid w:val="005E7BA0"/>
    <w:rsid w:val="005F06C3"/>
    <w:rsid w:val="005F3372"/>
    <w:rsid w:val="006030E4"/>
    <w:rsid w:val="00604A1F"/>
    <w:rsid w:val="00615114"/>
    <w:rsid w:val="00616746"/>
    <w:rsid w:val="0062291B"/>
    <w:rsid w:val="006270DC"/>
    <w:rsid w:val="00627DFB"/>
    <w:rsid w:val="00632510"/>
    <w:rsid w:val="0063651C"/>
    <w:rsid w:val="00644634"/>
    <w:rsid w:val="00652957"/>
    <w:rsid w:val="00657FE3"/>
    <w:rsid w:val="00663BA4"/>
    <w:rsid w:val="00672CCD"/>
    <w:rsid w:val="006822F0"/>
    <w:rsid w:val="00687282"/>
    <w:rsid w:val="006A235A"/>
    <w:rsid w:val="006B2ED1"/>
    <w:rsid w:val="006C14DF"/>
    <w:rsid w:val="006D01F4"/>
    <w:rsid w:val="006D4D14"/>
    <w:rsid w:val="006E3EBE"/>
    <w:rsid w:val="006E7200"/>
    <w:rsid w:val="006F15CC"/>
    <w:rsid w:val="006F4895"/>
    <w:rsid w:val="00710175"/>
    <w:rsid w:val="007275D8"/>
    <w:rsid w:val="00736AF0"/>
    <w:rsid w:val="00740C7D"/>
    <w:rsid w:val="00751065"/>
    <w:rsid w:val="0075173F"/>
    <w:rsid w:val="00761F4F"/>
    <w:rsid w:val="00764632"/>
    <w:rsid w:val="00767A67"/>
    <w:rsid w:val="0078616A"/>
    <w:rsid w:val="0079563A"/>
    <w:rsid w:val="007A04F6"/>
    <w:rsid w:val="007A09CD"/>
    <w:rsid w:val="007A2F17"/>
    <w:rsid w:val="007B55D3"/>
    <w:rsid w:val="007B608A"/>
    <w:rsid w:val="007C3D1D"/>
    <w:rsid w:val="007C516D"/>
    <w:rsid w:val="007D664B"/>
    <w:rsid w:val="007E4007"/>
    <w:rsid w:val="007F7C5A"/>
    <w:rsid w:val="0080523E"/>
    <w:rsid w:val="008069FC"/>
    <w:rsid w:val="008432F6"/>
    <w:rsid w:val="00861274"/>
    <w:rsid w:val="008748EC"/>
    <w:rsid w:val="00880323"/>
    <w:rsid w:val="00894398"/>
    <w:rsid w:val="008A10F8"/>
    <w:rsid w:val="008A27CD"/>
    <w:rsid w:val="008C229A"/>
    <w:rsid w:val="008C6A6A"/>
    <w:rsid w:val="008C7888"/>
    <w:rsid w:val="00900291"/>
    <w:rsid w:val="009003A9"/>
    <w:rsid w:val="00903897"/>
    <w:rsid w:val="009159F5"/>
    <w:rsid w:val="00917CBE"/>
    <w:rsid w:val="0093034C"/>
    <w:rsid w:val="00932BB3"/>
    <w:rsid w:val="009352BB"/>
    <w:rsid w:val="00945BE7"/>
    <w:rsid w:val="00952577"/>
    <w:rsid w:val="00953DAC"/>
    <w:rsid w:val="009556DD"/>
    <w:rsid w:val="009575E8"/>
    <w:rsid w:val="00960EE9"/>
    <w:rsid w:val="00961836"/>
    <w:rsid w:val="009622D6"/>
    <w:rsid w:val="009670DF"/>
    <w:rsid w:val="009800D2"/>
    <w:rsid w:val="00984579"/>
    <w:rsid w:val="00994DEB"/>
    <w:rsid w:val="009A7731"/>
    <w:rsid w:val="009C294B"/>
    <w:rsid w:val="009E5682"/>
    <w:rsid w:val="009F2F14"/>
    <w:rsid w:val="009F50BD"/>
    <w:rsid w:val="00A0091B"/>
    <w:rsid w:val="00A067A9"/>
    <w:rsid w:val="00A13684"/>
    <w:rsid w:val="00A2136C"/>
    <w:rsid w:val="00A23E9B"/>
    <w:rsid w:val="00A2422F"/>
    <w:rsid w:val="00A27190"/>
    <w:rsid w:val="00A27C4E"/>
    <w:rsid w:val="00A452BB"/>
    <w:rsid w:val="00A4603B"/>
    <w:rsid w:val="00A5389B"/>
    <w:rsid w:val="00A54B0F"/>
    <w:rsid w:val="00A63870"/>
    <w:rsid w:val="00A72179"/>
    <w:rsid w:val="00A8027A"/>
    <w:rsid w:val="00AA1C64"/>
    <w:rsid w:val="00AE04E1"/>
    <w:rsid w:val="00AE27EA"/>
    <w:rsid w:val="00AE2F59"/>
    <w:rsid w:val="00AF4C9C"/>
    <w:rsid w:val="00AF5221"/>
    <w:rsid w:val="00B03A6C"/>
    <w:rsid w:val="00B1231D"/>
    <w:rsid w:val="00B171FB"/>
    <w:rsid w:val="00B313FC"/>
    <w:rsid w:val="00B31E46"/>
    <w:rsid w:val="00B32098"/>
    <w:rsid w:val="00B35CBB"/>
    <w:rsid w:val="00B3666A"/>
    <w:rsid w:val="00B42B81"/>
    <w:rsid w:val="00B43C20"/>
    <w:rsid w:val="00B456C7"/>
    <w:rsid w:val="00B51D7D"/>
    <w:rsid w:val="00B5261A"/>
    <w:rsid w:val="00B53088"/>
    <w:rsid w:val="00B539B6"/>
    <w:rsid w:val="00B53D3B"/>
    <w:rsid w:val="00B66E1E"/>
    <w:rsid w:val="00B7076F"/>
    <w:rsid w:val="00B753D2"/>
    <w:rsid w:val="00B92D73"/>
    <w:rsid w:val="00B96EBD"/>
    <w:rsid w:val="00BB21A8"/>
    <w:rsid w:val="00BC6B37"/>
    <w:rsid w:val="00BC7915"/>
    <w:rsid w:val="00BD4FA7"/>
    <w:rsid w:val="00BD7A5D"/>
    <w:rsid w:val="00BE353C"/>
    <w:rsid w:val="00BE355C"/>
    <w:rsid w:val="00BF0D34"/>
    <w:rsid w:val="00BF7E86"/>
    <w:rsid w:val="00C0272F"/>
    <w:rsid w:val="00C0575A"/>
    <w:rsid w:val="00C0664F"/>
    <w:rsid w:val="00C134B3"/>
    <w:rsid w:val="00C247B3"/>
    <w:rsid w:val="00C31DDE"/>
    <w:rsid w:val="00C4199D"/>
    <w:rsid w:val="00C428C1"/>
    <w:rsid w:val="00C70692"/>
    <w:rsid w:val="00C72C98"/>
    <w:rsid w:val="00C8233A"/>
    <w:rsid w:val="00C83080"/>
    <w:rsid w:val="00C85830"/>
    <w:rsid w:val="00C9105B"/>
    <w:rsid w:val="00CA2051"/>
    <w:rsid w:val="00CA4436"/>
    <w:rsid w:val="00CB2294"/>
    <w:rsid w:val="00CC291D"/>
    <w:rsid w:val="00CC4E0D"/>
    <w:rsid w:val="00CD11AF"/>
    <w:rsid w:val="00CD262C"/>
    <w:rsid w:val="00CD2A91"/>
    <w:rsid w:val="00CF4498"/>
    <w:rsid w:val="00D00808"/>
    <w:rsid w:val="00D11B65"/>
    <w:rsid w:val="00D13F73"/>
    <w:rsid w:val="00D14D2B"/>
    <w:rsid w:val="00D2030D"/>
    <w:rsid w:val="00D25344"/>
    <w:rsid w:val="00D2572C"/>
    <w:rsid w:val="00D33E47"/>
    <w:rsid w:val="00D344EB"/>
    <w:rsid w:val="00D37921"/>
    <w:rsid w:val="00D471AB"/>
    <w:rsid w:val="00D51BD6"/>
    <w:rsid w:val="00D565CF"/>
    <w:rsid w:val="00D675AF"/>
    <w:rsid w:val="00D75BDA"/>
    <w:rsid w:val="00D778CE"/>
    <w:rsid w:val="00D80CC6"/>
    <w:rsid w:val="00D81987"/>
    <w:rsid w:val="00D83C73"/>
    <w:rsid w:val="00D85381"/>
    <w:rsid w:val="00D861D3"/>
    <w:rsid w:val="00D92511"/>
    <w:rsid w:val="00D94C34"/>
    <w:rsid w:val="00D96415"/>
    <w:rsid w:val="00D973DD"/>
    <w:rsid w:val="00D97876"/>
    <w:rsid w:val="00DA20B9"/>
    <w:rsid w:val="00DA2160"/>
    <w:rsid w:val="00DB1616"/>
    <w:rsid w:val="00DB39D7"/>
    <w:rsid w:val="00DE6E49"/>
    <w:rsid w:val="00E031AE"/>
    <w:rsid w:val="00E208CF"/>
    <w:rsid w:val="00E330E6"/>
    <w:rsid w:val="00E402AB"/>
    <w:rsid w:val="00E5103F"/>
    <w:rsid w:val="00E52DD9"/>
    <w:rsid w:val="00E6373B"/>
    <w:rsid w:val="00E7346F"/>
    <w:rsid w:val="00E86E90"/>
    <w:rsid w:val="00E92D3A"/>
    <w:rsid w:val="00E92E09"/>
    <w:rsid w:val="00E95C6E"/>
    <w:rsid w:val="00E96CC3"/>
    <w:rsid w:val="00EA18A1"/>
    <w:rsid w:val="00EA70DA"/>
    <w:rsid w:val="00EA70EF"/>
    <w:rsid w:val="00EB1D63"/>
    <w:rsid w:val="00EB6CFC"/>
    <w:rsid w:val="00EC3E5D"/>
    <w:rsid w:val="00EC4F6E"/>
    <w:rsid w:val="00ED6DCA"/>
    <w:rsid w:val="00EE7ADC"/>
    <w:rsid w:val="00EF128E"/>
    <w:rsid w:val="00F06461"/>
    <w:rsid w:val="00F1324E"/>
    <w:rsid w:val="00F40B76"/>
    <w:rsid w:val="00F42FDD"/>
    <w:rsid w:val="00F47F79"/>
    <w:rsid w:val="00F546D7"/>
    <w:rsid w:val="00F55DD8"/>
    <w:rsid w:val="00F601E4"/>
    <w:rsid w:val="00F771EE"/>
    <w:rsid w:val="00F8584B"/>
    <w:rsid w:val="00F85E6A"/>
    <w:rsid w:val="00F914C4"/>
    <w:rsid w:val="00FA023A"/>
    <w:rsid w:val="00FA24A2"/>
    <w:rsid w:val="00FB2601"/>
    <w:rsid w:val="00FB51D8"/>
    <w:rsid w:val="00FC77C0"/>
    <w:rsid w:val="00FD094A"/>
    <w:rsid w:val="00FD4253"/>
    <w:rsid w:val="00FE13D4"/>
    <w:rsid w:val="00FE5B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D0B876E-3D26-4DBE-B807-9FB2EF9F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2A7"/>
    <w:rPr>
      <w:rFonts w:ascii="VNI-Helve" w:hAnsi="VNI-Helve"/>
      <w:sz w:val="22"/>
      <w:lang w:val="en-US" w:eastAsia="en-US"/>
    </w:rPr>
  </w:style>
  <w:style w:type="paragraph" w:styleId="Heading1">
    <w:name w:val="heading 1"/>
    <w:basedOn w:val="Normal"/>
    <w:next w:val="Normal"/>
    <w:qFormat/>
    <w:rsid w:val="003422A7"/>
    <w:pPr>
      <w:keepNext/>
      <w:tabs>
        <w:tab w:val="center" w:pos="6521"/>
      </w:tabs>
      <w:ind w:left="567" w:right="141" w:hanging="567"/>
      <w:jc w:val="both"/>
      <w:outlineLvl w:val="0"/>
    </w:pPr>
    <w:rPr>
      <w:rFonts w:ascii="VNI-Times" w:hAnsi="VNI-Times"/>
      <w:b/>
      <w:sz w:val="24"/>
    </w:rPr>
  </w:style>
  <w:style w:type="paragraph" w:styleId="Heading2">
    <w:name w:val="heading 2"/>
    <w:basedOn w:val="Normal"/>
    <w:next w:val="Normal"/>
    <w:qFormat/>
    <w:rsid w:val="003422A7"/>
    <w:pPr>
      <w:keepNext/>
      <w:spacing w:before="120"/>
      <w:ind w:left="567" w:right="-5" w:firstLine="720"/>
      <w:jc w:val="both"/>
      <w:outlineLvl w:val="1"/>
    </w:pPr>
    <w:rPr>
      <w:rFonts w:ascii="VNI-Times" w:hAnsi="VNI-Time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2A7"/>
    <w:pPr>
      <w:tabs>
        <w:tab w:val="center" w:pos="4320"/>
        <w:tab w:val="right" w:pos="8640"/>
      </w:tabs>
    </w:pPr>
  </w:style>
  <w:style w:type="paragraph" w:styleId="Footer">
    <w:name w:val="footer"/>
    <w:basedOn w:val="Normal"/>
    <w:rsid w:val="003422A7"/>
    <w:pPr>
      <w:tabs>
        <w:tab w:val="center" w:pos="4320"/>
        <w:tab w:val="right" w:pos="8640"/>
      </w:tabs>
    </w:pPr>
  </w:style>
  <w:style w:type="paragraph" w:styleId="BlockText">
    <w:name w:val="Block Text"/>
    <w:basedOn w:val="Normal"/>
    <w:rsid w:val="003422A7"/>
    <w:pPr>
      <w:ind w:left="720" w:right="141" w:firstLine="720"/>
      <w:jc w:val="both"/>
    </w:pPr>
    <w:rPr>
      <w:rFonts w:ascii="VNI-Times" w:hAnsi="VNI-Times"/>
      <w:i/>
      <w:sz w:val="28"/>
    </w:rPr>
  </w:style>
  <w:style w:type="paragraph" w:styleId="BodyTextIndent">
    <w:name w:val="Body Text Indent"/>
    <w:basedOn w:val="Normal"/>
    <w:link w:val="BodyTextIndentChar"/>
    <w:uiPriority w:val="99"/>
    <w:rsid w:val="003422A7"/>
    <w:pPr>
      <w:ind w:left="1134" w:firstLine="851"/>
      <w:jc w:val="both"/>
    </w:pPr>
    <w:rPr>
      <w:rFonts w:ascii="VNI-Times" w:hAnsi="VNI-Times"/>
      <w:sz w:val="24"/>
    </w:rPr>
  </w:style>
  <w:style w:type="paragraph" w:styleId="BalloonText">
    <w:name w:val="Balloon Text"/>
    <w:basedOn w:val="Normal"/>
    <w:semiHidden/>
    <w:rsid w:val="00F06461"/>
    <w:rPr>
      <w:rFonts w:ascii="Tahoma" w:hAnsi="Tahoma" w:cs="Tahoma"/>
      <w:sz w:val="16"/>
      <w:szCs w:val="16"/>
    </w:rPr>
  </w:style>
  <w:style w:type="character" w:styleId="Hyperlink">
    <w:name w:val="Hyperlink"/>
    <w:basedOn w:val="DefaultParagraphFont"/>
    <w:rsid w:val="00A13684"/>
    <w:rPr>
      <w:color w:val="0000FF"/>
      <w:u w:val="single"/>
    </w:rPr>
  </w:style>
  <w:style w:type="paragraph" w:styleId="BodyText">
    <w:name w:val="Body Text"/>
    <w:basedOn w:val="Normal"/>
    <w:rsid w:val="007C3D1D"/>
    <w:pPr>
      <w:spacing w:after="120"/>
    </w:pPr>
  </w:style>
  <w:style w:type="character" w:styleId="FollowedHyperlink">
    <w:name w:val="FollowedHyperlink"/>
    <w:basedOn w:val="DefaultParagraphFont"/>
    <w:rsid w:val="00A8027A"/>
    <w:rPr>
      <w:color w:val="800080"/>
      <w:u w:val="single"/>
    </w:rPr>
  </w:style>
  <w:style w:type="paragraph" w:customStyle="1" w:styleId="xl24">
    <w:name w:val="xl24"/>
    <w:basedOn w:val="Normal"/>
    <w:rsid w:val="00A8027A"/>
    <w:pPr>
      <w:spacing w:before="100" w:beforeAutospacing="1" w:after="100" w:afterAutospacing="1"/>
    </w:pPr>
    <w:rPr>
      <w:rFonts w:ascii="Times New Roman" w:hAnsi="Times New Roman"/>
      <w:sz w:val="26"/>
      <w:szCs w:val="26"/>
    </w:rPr>
  </w:style>
  <w:style w:type="paragraph" w:customStyle="1" w:styleId="xl25">
    <w:name w:val="xl25"/>
    <w:basedOn w:val="Normal"/>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Normal"/>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Normal"/>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Normal"/>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Normal"/>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Normal"/>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Normal"/>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Normal"/>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Normal"/>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Normal"/>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Normal"/>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Normal"/>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Normal"/>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Normal"/>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Normal"/>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Normal"/>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Normal"/>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Normal"/>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Normal"/>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Normal"/>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Normal"/>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Normal"/>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Normal"/>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Normal"/>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Normal"/>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Normal"/>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Normal"/>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Normal"/>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Normal"/>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Normal"/>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Normal"/>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Normal"/>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Normal"/>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BodyTextIndentChar">
    <w:name w:val="Body Text Indent Char"/>
    <w:basedOn w:val="DefaultParagraphFont"/>
    <w:link w:val="BodyTextIndent"/>
    <w:uiPriority w:val="99"/>
    <w:rsid w:val="00751065"/>
    <w:rPr>
      <w:rFonts w:ascii="VNI-Times"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7052">
      <w:bodyDiv w:val="1"/>
      <w:marLeft w:val="0"/>
      <w:marRight w:val="0"/>
      <w:marTop w:val="0"/>
      <w:marBottom w:val="0"/>
      <w:divBdr>
        <w:top w:val="none" w:sz="0" w:space="0" w:color="auto"/>
        <w:left w:val="none" w:sz="0" w:space="0" w:color="auto"/>
        <w:bottom w:val="none" w:sz="0" w:space="0" w:color="auto"/>
        <w:right w:val="none" w:sz="0" w:space="0" w:color="auto"/>
      </w:divBdr>
    </w:div>
    <w:div w:id="430928225">
      <w:bodyDiv w:val="1"/>
      <w:marLeft w:val="0"/>
      <w:marRight w:val="0"/>
      <w:marTop w:val="0"/>
      <w:marBottom w:val="0"/>
      <w:divBdr>
        <w:top w:val="none" w:sz="0" w:space="0" w:color="auto"/>
        <w:left w:val="none" w:sz="0" w:space="0" w:color="auto"/>
        <w:bottom w:val="none" w:sz="0" w:space="0" w:color="auto"/>
        <w:right w:val="none" w:sz="0" w:space="0" w:color="auto"/>
      </w:divBdr>
    </w:div>
    <w:div w:id="622733438">
      <w:bodyDiv w:val="1"/>
      <w:marLeft w:val="0"/>
      <w:marRight w:val="0"/>
      <w:marTop w:val="0"/>
      <w:marBottom w:val="0"/>
      <w:divBdr>
        <w:top w:val="none" w:sz="0" w:space="0" w:color="auto"/>
        <w:left w:val="none" w:sz="0" w:space="0" w:color="auto"/>
        <w:bottom w:val="none" w:sz="0" w:space="0" w:color="auto"/>
        <w:right w:val="none" w:sz="0" w:space="0" w:color="auto"/>
      </w:divBdr>
    </w:div>
    <w:div w:id="713310378">
      <w:bodyDiv w:val="1"/>
      <w:marLeft w:val="0"/>
      <w:marRight w:val="0"/>
      <w:marTop w:val="0"/>
      <w:marBottom w:val="0"/>
      <w:divBdr>
        <w:top w:val="none" w:sz="0" w:space="0" w:color="auto"/>
        <w:left w:val="none" w:sz="0" w:space="0" w:color="auto"/>
        <w:bottom w:val="none" w:sz="0" w:space="0" w:color="auto"/>
        <w:right w:val="none" w:sz="0" w:space="0" w:color="auto"/>
      </w:divBdr>
    </w:div>
    <w:div w:id="1460104256">
      <w:bodyDiv w:val="1"/>
      <w:marLeft w:val="0"/>
      <w:marRight w:val="0"/>
      <w:marTop w:val="0"/>
      <w:marBottom w:val="0"/>
      <w:divBdr>
        <w:top w:val="none" w:sz="0" w:space="0" w:color="auto"/>
        <w:left w:val="none" w:sz="0" w:space="0" w:color="auto"/>
        <w:bottom w:val="none" w:sz="0" w:space="0" w:color="auto"/>
        <w:right w:val="none" w:sz="0" w:space="0" w:color="auto"/>
      </w:divBdr>
    </w:div>
    <w:div w:id="1563373539">
      <w:bodyDiv w:val="1"/>
      <w:marLeft w:val="0"/>
      <w:marRight w:val="0"/>
      <w:marTop w:val="0"/>
      <w:marBottom w:val="0"/>
      <w:divBdr>
        <w:top w:val="none" w:sz="0" w:space="0" w:color="auto"/>
        <w:left w:val="none" w:sz="0" w:space="0" w:color="auto"/>
        <w:bottom w:val="none" w:sz="0" w:space="0" w:color="auto"/>
        <w:right w:val="none" w:sz="0" w:space="0" w:color="auto"/>
      </w:divBdr>
    </w:div>
    <w:div w:id="1729912600">
      <w:bodyDiv w:val="1"/>
      <w:marLeft w:val="0"/>
      <w:marRight w:val="0"/>
      <w:marTop w:val="0"/>
      <w:marBottom w:val="0"/>
      <w:divBdr>
        <w:top w:val="none" w:sz="0" w:space="0" w:color="auto"/>
        <w:left w:val="none" w:sz="0" w:space="0" w:color="auto"/>
        <w:bottom w:val="none" w:sz="0" w:space="0" w:color="auto"/>
        <w:right w:val="none" w:sz="0" w:space="0" w:color="auto"/>
      </w:divBdr>
    </w:div>
    <w:div w:id="1979063523">
      <w:bodyDiv w:val="1"/>
      <w:marLeft w:val="0"/>
      <w:marRight w:val="0"/>
      <w:marTop w:val="0"/>
      <w:marBottom w:val="0"/>
      <w:divBdr>
        <w:top w:val="none" w:sz="0" w:space="0" w:color="auto"/>
        <w:left w:val="none" w:sz="0" w:space="0" w:color="auto"/>
        <w:bottom w:val="none" w:sz="0" w:space="0" w:color="auto"/>
        <w:right w:val="none" w:sz="0" w:space="0" w:color="auto"/>
      </w:divBdr>
    </w:div>
    <w:div w:id="21315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BIENCHE\QUY\BC_QUY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4D74-090E-4FD3-9329-C5758C57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BC_QUY407.dot</Template>
  <TotalTime>4</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1259</CharactersWithSpaces>
  <SharedDoc>false</SharedDoc>
  <HLinks>
    <vt:vector size="6" baseType="variant">
      <vt:variant>
        <vt:i4>5570569</vt:i4>
      </vt:variant>
      <vt:variant>
        <vt:i4>0</vt:i4>
      </vt:variant>
      <vt:variant>
        <vt:i4>0</vt:i4>
      </vt:variant>
      <vt:variant>
        <vt:i4>5</vt:i4>
      </vt:variant>
      <vt:variant>
        <vt:lpwstr>mailto:kimxuyen_q12@yahoo.com.vn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User</dc:creator>
  <cp:lastModifiedBy>My PC</cp:lastModifiedBy>
  <cp:revision>3</cp:revision>
  <cp:lastPrinted>2016-07-05T02:26:00Z</cp:lastPrinted>
  <dcterms:created xsi:type="dcterms:W3CDTF">2016-07-07T02:15:00Z</dcterms:created>
  <dcterms:modified xsi:type="dcterms:W3CDTF">2016-07-07T02:37:00Z</dcterms:modified>
</cp:coreProperties>
</file>